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E7" w:rsidRDefault="008E316F">
      <w:pPr>
        <w:tabs>
          <w:tab w:val="left" w:pos="540"/>
        </w:tabs>
        <w:snapToGrid w:val="0"/>
        <w:spacing w:line="46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附件一</w:t>
      </w:r>
    </w:p>
    <w:p w:rsidR="004409E7" w:rsidRDefault="008E316F">
      <w:pPr>
        <w:tabs>
          <w:tab w:val="left" w:pos="540"/>
        </w:tabs>
        <w:snapToGrid w:val="0"/>
        <w:ind w:left="657" w:hanging="657"/>
        <w:jc w:val="both"/>
        <w:rPr>
          <w:rFonts w:ascii="標楷體" w:eastAsia="標楷體" w:hAnsi="標楷體"/>
          <w:b/>
          <w:color w:val="000000"/>
          <w:spacing w:val="4"/>
          <w:sz w:val="32"/>
          <w:szCs w:val="32"/>
        </w:rPr>
      </w:pPr>
      <w:proofErr w:type="gramStart"/>
      <w:r>
        <w:rPr>
          <w:rFonts w:ascii="標楷體" w:eastAsia="標楷體" w:hAnsi="標楷體"/>
          <w:b/>
          <w:color w:val="000000"/>
          <w:spacing w:val="4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color w:val="000000"/>
          <w:spacing w:val="4"/>
          <w:sz w:val="32"/>
          <w:szCs w:val="32"/>
        </w:rPr>
        <w:t>中市政府及所屬機關學校主管人員轉介個案申請表</w:t>
      </w:r>
    </w:p>
    <w:tbl>
      <w:tblPr>
        <w:tblW w:w="10490" w:type="dxa"/>
        <w:tblInd w:w="-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4409E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9E7" w:rsidRDefault="008E316F">
            <w:pPr>
              <w:snapToGrid w:val="0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第一欄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分案轉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單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本欄由主管人員填寫個案轉介相關資訊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)                         </w:t>
            </w:r>
          </w:p>
        </w:tc>
      </w:tr>
      <w:tr w:rsidR="004409E7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9E7" w:rsidRDefault="008E316F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轉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單位：</w:t>
            </w:r>
          </w:p>
          <w:p w:rsidR="004409E7" w:rsidRDefault="008E316F">
            <w:pPr>
              <w:snapToGrid w:val="0"/>
              <w:spacing w:line="360" w:lineRule="auto"/>
              <w:ind w:left="7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單位名稱：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4409E7" w:rsidRDefault="008E316F">
            <w:pPr>
              <w:snapToGrid w:val="0"/>
              <w:spacing w:line="360" w:lineRule="auto"/>
              <w:ind w:left="7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主管姓名：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4409E7" w:rsidRDefault="008E316F">
            <w:pPr>
              <w:snapToGrid w:val="0"/>
              <w:spacing w:line="360" w:lineRule="auto"/>
              <w:ind w:left="7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稱：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4409E7" w:rsidRDefault="008E316F">
            <w:pPr>
              <w:snapToGrid w:val="0"/>
              <w:spacing w:line="360" w:lineRule="auto"/>
              <w:ind w:left="7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連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繫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電話：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4409E7" w:rsidRDefault="008E316F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轉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個案資訊：</w:t>
            </w:r>
          </w:p>
          <w:p w:rsidR="004409E7" w:rsidRDefault="008E316F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女</w:t>
            </w:r>
          </w:p>
          <w:p w:rsidR="004409E7" w:rsidRDefault="008E316F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主題：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工作壓力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工作態度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自我傷害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財務困擾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法律困擾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心理健康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</w:t>
            </w:r>
          </w:p>
          <w:p w:rsidR="004409E7" w:rsidRDefault="008E316F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緊急介入程度：</w:t>
            </w:r>
          </w:p>
          <w:p w:rsidR="004409E7" w:rsidRDefault="008E316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輕度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個案生活與工作表現尚處可接受範圍內，惟需多給予關懷與協談介入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  <w:p w:rsidR="004409E7" w:rsidRDefault="008E316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個案已受問題干擾到生活與工作表現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  <w:p w:rsidR="004409E7" w:rsidRDefault="008E316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重度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問題嚴重影響到個案本身及他人，須緊急介入處理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  <w:p w:rsidR="004409E7" w:rsidRDefault="008E316F">
            <w:pPr>
              <w:numPr>
                <w:ilvl w:val="0"/>
                <w:numId w:val="2"/>
              </w:numPr>
              <w:snapToGrid w:val="0"/>
              <w:spacing w:line="360" w:lineRule="auto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填寫日期：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主管簽名：</w:t>
            </w:r>
          </w:p>
        </w:tc>
      </w:tr>
      <w:tr w:rsidR="004409E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9E7" w:rsidRDefault="008E316F">
            <w:pPr>
              <w:snapToGrid w:val="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第二欄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接案單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本欄由接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案協談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師填寫開案與結案相關資訊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)      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表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單編號：</w:t>
            </w:r>
          </w:p>
        </w:tc>
      </w:tr>
      <w:tr w:rsidR="004409E7">
        <w:tblPrEx>
          <w:tblCellMar>
            <w:top w:w="0" w:type="dxa"/>
            <w:bottom w:w="0" w:type="dxa"/>
          </w:tblCellMar>
        </w:tblPrEx>
        <w:trPr>
          <w:cantSplit/>
          <w:trHeight w:val="393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主管派案日期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聯繫主管日期：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分案情況：</w:t>
            </w:r>
          </w:p>
          <w:p w:rsidR="004409E7" w:rsidRDefault="008E316F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符合開案資格，安排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_____________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專任協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談師接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案。</w:t>
            </w:r>
          </w:p>
          <w:p w:rsidR="004409E7" w:rsidRDefault="008E316F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不符合開案資格，提供相關資源轉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個案本人接受轉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協談之意願：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接受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成案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  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不接受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不成案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，直接填寫第八點。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預約協談日期：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協談地點：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個案代碼：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開案：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第一次協談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結案：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日，協談總次數：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次，協談總時數：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小時。</w:t>
            </w:r>
          </w:p>
          <w:p w:rsidR="004409E7" w:rsidRDefault="008E316F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請於結案後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日內，將本紀錄表提供給主管，提供日期：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4409E7" w:rsidRDefault="008E316F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接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案協談師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簽章：</w:t>
            </w:r>
          </w:p>
        </w:tc>
      </w:tr>
    </w:tbl>
    <w:p w:rsidR="004409E7" w:rsidRDefault="004409E7">
      <w:pPr>
        <w:tabs>
          <w:tab w:val="left" w:pos="540"/>
          <w:tab w:val="left" w:pos="6980"/>
        </w:tabs>
        <w:snapToGrid w:val="0"/>
        <w:spacing w:line="46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4409E7">
      <w:footerReference w:type="default" r:id="rId7"/>
      <w:pgSz w:w="11907" w:h="16840"/>
      <w:pgMar w:top="1440" w:right="1276" w:bottom="1440" w:left="170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16F" w:rsidRDefault="008E316F">
      <w:r>
        <w:separator/>
      </w:r>
    </w:p>
  </w:endnote>
  <w:endnote w:type="continuationSeparator" w:id="0">
    <w:p w:rsidR="008E316F" w:rsidRDefault="008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40C" w:rsidRDefault="008E316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9640C" w:rsidRDefault="008E316F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C9640C" w:rsidRDefault="008E316F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16F" w:rsidRDefault="008E316F">
      <w:r>
        <w:rPr>
          <w:color w:val="000000"/>
        </w:rPr>
        <w:separator/>
      </w:r>
    </w:p>
  </w:footnote>
  <w:footnote w:type="continuationSeparator" w:id="0">
    <w:p w:rsidR="008E316F" w:rsidRDefault="008E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3A34"/>
    <w:multiLevelType w:val="multilevel"/>
    <w:tmpl w:val="1E98F462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547ED"/>
    <w:multiLevelType w:val="multilevel"/>
    <w:tmpl w:val="4AF4C7B0"/>
    <w:styleLink w:val="LFO4"/>
    <w:lvl w:ilvl="0">
      <w:start w:val="1"/>
      <w:numFmt w:val="taiwaneseCountingThousand"/>
      <w:pStyle w:val="a"/>
      <w:lvlText w:val="%1、"/>
      <w:lvlJc w:val="left"/>
      <w:pPr>
        <w:ind w:left="718" w:hanging="480"/>
      </w:p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63B01364"/>
    <w:multiLevelType w:val="multilevel"/>
    <w:tmpl w:val="0E122408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09E7"/>
    <w:rsid w:val="004409E7"/>
    <w:rsid w:val="008E316F"/>
    <w:rsid w:val="009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DC6F1-7C17-4B17-8C64-0D35B329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旨說明擬辦無編號"/>
    <w:basedOn w:val="a0"/>
    <w:next w:val="a"/>
    <w:pPr>
      <w:snapToGrid w:val="0"/>
      <w:spacing w:line="0" w:lineRule="atLeast"/>
      <w:ind w:left="964" w:hanging="964"/>
    </w:pPr>
    <w:rPr>
      <w:rFonts w:ascii="標楷體" w:eastAsia="標楷體" w:hAnsi="標楷體"/>
      <w:sz w:val="32"/>
      <w:szCs w:val="20"/>
    </w:rPr>
  </w:style>
  <w:style w:type="paragraph" w:customStyle="1" w:styleId="a">
    <w:name w:val="新公文編號階層"/>
    <w:basedOn w:val="a0"/>
    <w:pPr>
      <w:numPr>
        <w:numId w:val="1"/>
      </w:numPr>
    </w:pPr>
    <w:rPr>
      <w:rFonts w:eastAsia="標楷體"/>
      <w:sz w:val="32"/>
      <w:szCs w:val="20"/>
    </w:rPr>
  </w:style>
  <w:style w:type="paragraph" w:styleId="3">
    <w:name w:val="Body Text Indent 3"/>
    <w:basedOn w:val="a0"/>
    <w:pPr>
      <w:snapToGrid w:val="0"/>
      <w:spacing w:line="400" w:lineRule="exact"/>
      <w:ind w:left="2"/>
      <w:jc w:val="both"/>
    </w:pPr>
    <w:rPr>
      <w:rFonts w:ascii="標楷體" w:eastAsia="標楷體" w:hAnsi="標楷體" w:cs="Arial Unicode MS"/>
      <w:sz w:val="28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customStyle="1" w:styleId="1">
    <w:name w:val="樣式1"/>
    <w:basedOn w:val="a0"/>
    <w:pPr>
      <w:spacing w:line="480" w:lineRule="exact"/>
    </w:pPr>
    <w:rPr>
      <w:rFonts w:ascii="標楷體" w:eastAsia="標楷體" w:hAnsi="標楷體"/>
      <w:sz w:val="32"/>
      <w:szCs w:val="32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0"/>
    <w:pPr>
      <w:spacing w:line="460" w:lineRule="exact"/>
      <w:ind w:left="480" w:hanging="195"/>
      <w:jc w:val="both"/>
    </w:pPr>
    <w:rPr>
      <w:rFonts w:ascii="Calibri" w:hAnsi="Calibri"/>
      <w:szCs w:val="22"/>
    </w:rPr>
  </w:style>
  <w:style w:type="paragraph" w:styleId="Web">
    <w:name w:val="Normal (Web)"/>
    <w:basedOn w:val="a0"/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0"/>
  </w:style>
  <w:style w:type="character" w:customStyle="1" w:styleId="ad">
    <w:name w:val="註解文字 字元"/>
    <w:rPr>
      <w:kern w:val="3"/>
      <w:sz w:val="24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numbering" w:customStyle="1" w:styleId="LFO4">
    <w:name w:val="LFO4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臺中市政府員工協助方案實施計畫</dc:title>
  <dc:creator>tccgod</dc:creator>
  <cp:lastModifiedBy>邱惠卿</cp:lastModifiedBy>
  <cp:revision>2</cp:revision>
  <cp:lastPrinted>2016-05-09T01:15:00Z</cp:lastPrinted>
  <dcterms:created xsi:type="dcterms:W3CDTF">2025-03-14T06:40:00Z</dcterms:created>
  <dcterms:modified xsi:type="dcterms:W3CDTF">2025-03-14T06:40:00Z</dcterms:modified>
</cp:coreProperties>
</file>